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F053" w14:textId="363060BC" w:rsidR="000F0738" w:rsidRDefault="00EB5BCC" w:rsidP="002721C2">
      <w:pPr>
        <w:pStyle w:val="a4"/>
      </w:pPr>
      <w:r>
        <w:rPr>
          <w:bCs w:val="0"/>
          <w:noProof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E8DB7" wp14:editId="26553829">
                <wp:simplePos x="0" y="0"/>
                <wp:positionH relativeFrom="column">
                  <wp:posOffset>50165</wp:posOffset>
                </wp:positionH>
                <wp:positionV relativeFrom="paragraph">
                  <wp:posOffset>-486092</wp:posOffset>
                </wp:positionV>
                <wp:extent cx="5576888" cy="379730"/>
                <wp:effectExtent l="0" t="0" r="24130" b="20320"/>
                <wp:wrapNone/>
                <wp:docPr id="80072405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888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EC8A" w14:textId="45137D3C" w:rsidR="000F0738" w:rsidRDefault="000F0738" w:rsidP="000F07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原子力国際専攻　</w:t>
                            </w:r>
                            <w:r w:rsidR="00C67F85">
                              <w:rPr>
                                <w:rFonts w:hint="eastAsia"/>
                                <w:sz w:val="24"/>
                              </w:rPr>
                              <w:t xml:space="preserve">特別口述試験　</w:t>
                            </w:r>
                            <w:r w:rsidR="00E76FE6" w:rsidRPr="00E76FE6">
                              <w:rPr>
                                <w:rFonts w:hint="eastAsia"/>
                                <w:sz w:val="24"/>
                              </w:rPr>
                              <w:t>志望動機と研究内容に関する</w:t>
                            </w:r>
                            <w:r w:rsidR="00C67F85">
                              <w:rPr>
                                <w:rFonts w:hint="eastAsia"/>
                                <w:sz w:val="24"/>
                              </w:rPr>
                              <w:t>小論文</w:t>
                            </w:r>
                            <w:r w:rsidRPr="009A098A">
                              <w:rPr>
                                <w:rFonts w:hint="eastAsia"/>
                                <w:sz w:val="24"/>
                              </w:rPr>
                              <w:t>見本</w:t>
                            </w:r>
                          </w:p>
                          <w:p w14:paraId="33494386" w14:textId="77777777" w:rsidR="000F0738" w:rsidRPr="009A098A" w:rsidRDefault="000F0738" w:rsidP="000F07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F07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（提出時にはボックスを消す）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E8DB7"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left:0;text-align:left;margin-left:3.95pt;margin-top:-38.25pt;width:439.1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">
                <v:textbox inset="5.85pt,.7pt,5.85pt,.7pt">
                  <w:txbxContent>
                    <w:p w14:paraId="2752EC8A" w14:textId="45137D3C" w:rsidR="000F0738" w:rsidRDefault="000F0738" w:rsidP="000F07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原子力国際専攻　</w:t>
                      </w:r>
                      <w:r w:rsidR="00C67F85">
                        <w:rPr>
                          <w:rFonts w:hint="eastAsia"/>
                          <w:sz w:val="24"/>
                        </w:rPr>
                        <w:t xml:space="preserve">特別口述試験　</w:t>
                      </w:r>
                      <w:r w:rsidR="00E76FE6" w:rsidRPr="00E76FE6">
                        <w:rPr>
                          <w:rFonts w:hint="eastAsia"/>
                          <w:sz w:val="24"/>
                        </w:rPr>
                        <w:t>志望動機と研究内容に関する</w:t>
                      </w:r>
                      <w:r w:rsidR="00C67F85">
                        <w:rPr>
                          <w:rFonts w:hint="eastAsia"/>
                          <w:sz w:val="24"/>
                        </w:rPr>
                        <w:t>小論文</w:t>
                      </w:r>
                      <w:r w:rsidRPr="009A098A">
                        <w:rPr>
                          <w:rFonts w:hint="eastAsia"/>
                          <w:sz w:val="24"/>
                        </w:rPr>
                        <w:t>見本</w:t>
                      </w:r>
                    </w:p>
                    <w:p w14:paraId="33494386" w14:textId="77777777" w:rsidR="000F0738" w:rsidRPr="009A098A" w:rsidRDefault="000F0738" w:rsidP="000F0738">
                      <w:pPr>
                        <w:jc w:val="center"/>
                        <w:rPr>
                          <w:sz w:val="24"/>
                        </w:rPr>
                      </w:pPr>
                      <w:r w:rsidRPr="000F0738">
                        <w:rPr>
                          <w:rFonts w:hint="eastAsia"/>
                          <w:sz w:val="16"/>
                          <w:szCs w:val="16"/>
                        </w:rPr>
                        <w:t>（提出時にはボックスを消す）</w:t>
                      </w:r>
                    </w:p>
                  </w:txbxContent>
                </v:textbox>
              </v:shape>
            </w:pict>
          </mc:Fallback>
        </mc:AlternateContent>
      </w:r>
      <w:r w:rsidR="00C67F85">
        <w:rPr>
          <w:rFonts w:hint="eastAsia"/>
        </w:rPr>
        <w:t xml:space="preserve">原子力国際専攻　特別口述試験　</w:t>
      </w:r>
      <w:r w:rsidR="00E76FE6" w:rsidRPr="00E76FE6">
        <w:rPr>
          <w:rFonts w:hint="eastAsia"/>
        </w:rPr>
        <w:t>志望動機と研究内容に関する</w:t>
      </w:r>
      <w:r w:rsidR="00C67F85">
        <w:rPr>
          <w:rFonts w:hint="eastAsia"/>
        </w:rPr>
        <w:t>小論文</w:t>
      </w:r>
    </w:p>
    <w:p w14:paraId="35278994" w14:textId="77777777" w:rsidR="000F0738" w:rsidRDefault="000F0738">
      <w:pPr>
        <w:pStyle w:val="ac"/>
      </w:pPr>
    </w:p>
    <w:p w14:paraId="48D5BC0C" w14:textId="77777777" w:rsidR="000F0738" w:rsidRDefault="00C67F85" w:rsidP="0067141D">
      <w:pPr>
        <w:pStyle w:val="ae"/>
        <w:wordWrap w:val="0"/>
      </w:pPr>
      <w:r w:rsidRPr="00C67F85">
        <w:rPr>
          <w:rFonts w:hint="eastAsia"/>
        </w:rPr>
        <w:t xml:space="preserve">     </w:t>
      </w:r>
      <w:bookmarkStart w:id="0" w:name="_Hlk164107240"/>
      <w:r w:rsidRPr="00C67F85">
        <w:rPr>
          <w:rFonts w:hint="eastAsia"/>
        </w:rPr>
        <w:t xml:space="preserve">〇〇大学　〇〇学部　〇〇学科　</w:t>
      </w:r>
      <w:r w:rsidR="000F0738">
        <w:rPr>
          <w:rFonts w:hint="eastAsia"/>
        </w:rPr>
        <w:t>氏</w:t>
      </w:r>
      <w:r w:rsidR="00203CF0">
        <w:rPr>
          <w:rFonts w:hint="eastAsia"/>
        </w:rPr>
        <w:t xml:space="preserve">　</w:t>
      </w:r>
      <w:r w:rsidR="000F0738">
        <w:rPr>
          <w:rFonts w:hint="eastAsia"/>
        </w:rPr>
        <w:t>名</w:t>
      </w:r>
      <w:r w:rsidR="00203CF0">
        <w:rPr>
          <w:rFonts w:hint="eastAsia"/>
        </w:rPr>
        <w:t>○○○○○○</w:t>
      </w:r>
      <w:bookmarkEnd w:id="0"/>
    </w:p>
    <w:p w14:paraId="4A9BE490" w14:textId="77777777" w:rsidR="000F0738" w:rsidRDefault="000F0738"/>
    <w:p w14:paraId="599C37BC" w14:textId="77777777" w:rsidR="0067141D" w:rsidRDefault="0067141D">
      <w:pPr>
        <w:sectPr w:rsidR="0067141D" w:rsidSect="00DC400C">
          <w:type w:val="continuous"/>
          <w:pgSz w:w="11906" w:h="16838" w:code="9"/>
          <w:pgMar w:top="1418" w:right="1361" w:bottom="1418" w:left="1361" w:header="851" w:footer="992" w:gutter="0"/>
          <w:cols w:space="720"/>
          <w:docGrid w:linePitch="360"/>
        </w:sectPr>
      </w:pPr>
    </w:p>
    <w:p w14:paraId="591315D1" w14:textId="77777777" w:rsidR="00C67F85" w:rsidRDefault="00C67F85" w:rsidP="00C67F85">
      <w:pPr>
        <w:pStyle w:val="a7"/>
        <w:ind w:firstLineChars="0" w:firstLine="0"/>
        <w:rPr>
          <w:sz w:val="21"/>
          <w:szCs w:val="28"/>
        </w:rPr>
      </w:pPr>
      <w:bookmarkStart w:id="1" w:name="_Hlk164107498"/>
      <w:r>
        <w:rPr>
          <w:rFonts w:hint="eastAsia"/>
          <w:sz w:val="21"/>
          <w:szCs w:val="28"/>
        </w:rPr>
        <w:t>(</w:t>
      </w:r>
      <w:r>
        <w:rPr>
          <w:rFonts w:hint="eastAsia"/>
          <w:sz w:val="21"/>
          <w:szCs w:val="28"/>
        </w:rPr>
        <w:t>注意事項：提出時、この</w:t>
      </w:r>
      <w:r w:rsidRPr="00C67F85">
        <w:rPr>
          <w:rFonts w:hint="eastAsia"/>
          <w:sz w:val="21"/>
          <w:szCs w:val="28"/>
        </w:rPr>
        <w:t>注意事項は</w:t>
      </w:r>
      <w:r>
        <w:rPr>
          <w:rFonts w:hint="eastAsia"/>
          <w:sz w:val="21"/>
          <w:szCs w:val="28"/>
        </w:rPr>
        <w:t>全て</w:t>
      </w:r>
      <w:r w:rsidRPr="00C67F85">
        <w:rPr>
          <w:rFonts w:hint="eastAsia"/>
          <w:sz w:val="21"/>
          <w:szCs w:val="28"/>
        </w:rPr>
        <w:t>削除</w:t>
      </w:r>
      <w:r>
        <w:rPr>
          <w:rFonts w:hint="eastAsia"/>
          <w:sz w:val="21"/>
          <w:szCs w:val="28"/>
        </w:rPr>
        <w:t>すること</w:t>
      </w:r>
      <w:r>
        <w:rPr>
          <w:rFonts w:hint="eastAsia"/>
          <w:sz w:val="21"/>
          <w:szCs w:val="28"/>
        </w:rPr>
        <w:t>)</w:t>
      </w:r>
    </w:p>
    <w:p w14:paraId="399E722E" w14:textId="6794410F" w:rsidR="00C67F85" w:rsidRPr="00E76FE6" w:rsidRDefault="000F0738" w:rsidP="00E76FE6">
      <w:pPr>
        <w:pStyle w:val="a7"/>
        <w:ind w:firstLine="210"/>
        <w:rPr>
          <w:sz w:val="21"/>
          <w:szCs w:val="28"/>
        </w:rPr>
      </w:pPr>
      <w:r w:rsidRPr="00C67F85">
        <w:rPr>
          <w:rFonts w:hint="eastAsia"/>
          <w:sz w:val="21"/>
          <w:szCs w:val="28"/>
        </w:rPr>
        <w:t>この見本は</w:t>
      </w:r>
      <w:r w:rsidR="0067141D" w:rsidRPr="00C67F85">
        <w:rPr>
          <w:rFonts w:hint="eastAsia"/>
          <w:sz w:val="21"/>
          <w:szCs w:val="28"/>
        </w:rPr>
        <w:t>、原子力国際専攻</w:t>
      </w:r>
      <w:r w:rsidR="00C67F85">
        <w:rPr>
          <w:rFonts w:hint="eastAsia"/>
          <w:sz w:val="21"/>
          <w:szCs w:val="28"/>
        </w:rPr>
        <w:t>修士</w:t>
      </w:r>
      <w:r w:rsidR="00471789" w:rsidRPr="00C67F85">
        <w:rPr>
          <w:rFonts w:hint="eastAsia"/>
          <w:sz w:val="21"/>
          <w:szCs w:val="28"/>
        </w:rPr>
        <w:t>課程</w:t>
      </w:r>
      <w:r w:rsidR="00C67F85">
        <w:rPr>
          <w:rFonts w:hint="eastAsia"/>
          <w:sz w:val="21"/>
          <w:szCs w:val="28"/>
        </w:rPr>
        <w:t>特別口述試験</w:t>
      </w:r>
      <w:r w:rsidR="00471789" w:rsidRPr="00C67F85">
        <w:rPr>
          <w:rFonts w:hint="eastAsia"/>
          <w:sz w:val="21"/>
          <w:szCs w:val="28"/>
        </w:rPr>
        <w:t>受験</w:t>
      </w:r>
      <w:r w:rsidR="002A780B" w:rsidRPr="00C67F85">
        <w:rPr>
          <w:rFonts w:hint="eastAsia"/>
          <w:sz w:val="21"/>
          <w:szCs w:val="28"/>
        </w:rPr>
        <w:t>で提出する</w:t>
      </w:r>
      <w:r w:rsidR="00E76FE6" w:rsidRPr="00E76FE6">
        <w:rPr>
          <w:rFonts w:hint="eastAsia"/>
          <w:sz w:val="21"/>
          <w:szCs w:val="28"/>
        </w:rPr>
        <w:t>志望動機と研究内容に関する</w:t>
      </w:r>
      <w:r w:rsidR="00C67F85">
        <w:rPr>
          <w:rFonts w:hint="eastAsia"/>
          <w:sz w:val="21"/>
          <w:szCs w:val="28"/>
        </w:rPr>
        <w:t>小論文</w:t>
      </w:r>
      <w:r w:rsidR="00324EDE" w:rsidRPr="00C67F85">
        <w:rPr>
          <w:rFonts w:hint="eastAsia"/>
          <w:sz w:val="21"/>
          <w:szCs w:val="28"/>
        </w:rPr>
        <w:t>のテンプレート</w:t>
      </w:r>
      <w:r w:rsidR="00471789" w:rsidRPr="00C67F85">
        <w:rPr>
          <w:rFonts w:hint="eastAsia"/>
          <w:sz w:val="21"/>
          <w:szCs w:val="28"/>
        </w:rPr>
        <w:t>です。</w:t>
      </w:r>
      <w:r w:rsidR="00C67F85">
        <w:rPr>
          <w:rFonts w:hint="eastAsia"/>
          <w:sz w:val="21"/>
          <w:szCs w:val="28"/>
        </w:rPr>
        <w:t>原子力国際</w:t>
      </w:r>
      <w:r w:rsidR="00C67F85" w:rsidRPr="00C67F85">
        <w:rPr>
          <w:rFonts w:hint="eastAsia"/>
          <w:sz w:val="21"/>
          <w:szCs w:val="28"/>
        </w:rPr>
        <w:t>専攻への志望動機と修士課程で取組みたい研究内容に</w:t>
      </w:r>
      <w:r w:rsidR="00C67F85">
        <w:rPr>
          <w:rFonts w:hint="eastAsia"/>
          <w:sz w:val="21"/>
          <w:szCs w:val="28"/>
        </w:rPr>
        <w:t>関する小論文を、</w:t>
      </w:r>
      <w:r w:rsidR="00C67F85" w:rsidRPr="00287883">
        <w:rPr>
          <w:rFonts w:hint="eastAsia"/>
          <w:b/>
          <w:bCs/>
          <w:sz w:val="21"/>
          <w:szCs w:val="28"/>
          <w:u w:val="single"/>
        </w:rPr>
        <w:t>2,000</w:t>
      </w:r>
      <w:r w:rsidR="00C67F85" w:rsidRPr="00287883">
        <w:rPr>
          <w:rFonts w:hint="eastAsia"/>
          <w:b/>
          <w:bCs/>
          <w:sz w:val="21"/>
          <w:szCs w:val="28"/>
          <w:u w:val="single"/>
        </w:rPr>
        <w:t>字以内</w:t>
      </w:r>
      <w:r w:rsidR="00C67F85">
        <w:rPr>
          <w:rFonts w:hint="eastAsia"/>
          <w:sz w:val="21"/>
          <w:szCs w:val="28"/>
        </w:rPr>
        <w:t>で記述して</w:t>
      </w:r>
      <w:r w:rsidR="00C67F85" w:rsidRPr="00363E35">
        <w:rPr>
          <w:rFonts w:hint="eastAsia"/>
          <w:sz w:val="21"/>
          <w:szCs w:val="21"/>
        </w:rPr>
        <w:t>下さい。</w:t>
      </w:r>
      <w:r w:rsidR="00365EAC">
        <w:rPr>
          <w:rFonts w:hint="eastAsia"/>
          <w:sz w:val="21"/>
          <w:szCs w:val="21"/>
        </w:rPr>
        <w:t>なお、</w:t>
      </w:r>
      <w:r w:rsidR="00C67F85" w:rsidRPr="00363E35">
        <w:rPr>
          <w:rFonts w:hint="eastAsia"/>
          <w:sz w:val="21"/>
          <w:szCs w:val="21"/>
        </w:rPr>
        <w:t>図表</w:t>
      </w:r>
      <w:r w:rsidR="00475E95">
        <w:rPr>
          <w:rFonts w:hint="eastAsia"/>
          <w:sz w:val="21"/>
          <w:szCs w:val="21"/>
        </w:rPr>
        <w:t>や</w:t>
      </w:r>
      <w:r w:rsidR="00475E95" w:rsidRPr="00363E35">
        <w:rPr>
          <w:rFonts w:hint="eastAsia"/>
          <w:sz w:val="21"/>
          <w:szCs w:val="21"/>
        </w:rPr>
        <w:t>数式</w:t>
      </w:r>
      <w:r w:rsidR="00475E95">
        <w:rPr>
          <w:rFonts w:hint="eastAsia"/>
          <w:sz w:val="21"/>
          <w:szCs w:val="21"/>
        </w:rPr>
        <w:t>、</w:t>
      </w:r>
      <w:r w:rsidR="00475E95" w:rsidRPr="00363E35">
        <w:rPr>
          <w:rFonts w:hint="eastAsia"/>
          <w:sz w:val="21"/>
          <w:szCs w:val="21"/>
        </w:rPr>
        <w:t>参考文献</w:t>
      </w:r>
      <w:r w:rsidR="00C67F85" w:rsidRPr="00363E35">
        <w:rPr>
          <w:rFonts w:hint="eastAsia"/>
          <w:sz w:val="21"/>
          <w:szCs w:val="21"/>
        </w:rPr>
        <w:t>は</w:t>
      </w:r>
      <w:r w:rsidR="00363E35" w:rsidRPr="00363E35">
        <w:rPr>
          <w:rFonts w:hint="eastAsia"/>
          <w:sz w:val="21"/>
          <w:szCs w:val="21"/>
        </w:rPr>
        <w:t>原則、</w:t>
      </w:r>
      <w:r w:rsidR="00C67F85" w:rsidRPr="00363E35">
        <w:rPr>
          <w:rFonts w:hint="eastAsia"/>
          <w:sz w:val="21"/>
          <w:szCs w:val="21"/>
        </w:rPr>
        <w:t>使用しないで下さい</w:t>
      </w:r>
      <w:r w:rsidR="00363E35" w:rsidRPr="00363E35">
        <w:rPr>
          <w:rFonts w:hint="eastAsia"/>
          <w:sz w:val="21"/>
          <w:szCs w:val="21"/>
        </w:rPr>
        <w:t>。</w:t>
      </w:r>
      <w:r w:rsidR="003A05FC">
        <w:rPr>
          <w:rFonts w:hint="eastAsia"/>
          <w:sz w:val="21"/>
          <w:szCs w:val="21"/>
        </w:rPr>
        <w:t>PDF</w:t>
      </w:r>
      <w:r w:rsidR="003A05FC">
        <w:rPr>
          <w:rFonts w:hint="eastAsia"/>
          <w:sz w:val="21"/>
          <w:szCs w:val="21"/>
        </w:rPr>
        <w:t>にて提出してください。</w:t>
      </w:r>
    </w:p>
    <w:bookmarkEnd w:id="1"/>
    <w:p w14:paraId="0E8F1140" w14:textId="77777777" w:rsidR="00C67F85" w:rsidRPr="00363E35" w:rsidRDefault="00C67F85" w:rsidP="00C67F85">
      <w:pPr>
        <w:pStyle w:val="a7"/>
        <w:ind w:firstLineChars="0" w:firstLine="0"/>
        <w:rPr>
          <w:sz w:val="21"/>
          <w:szCs w:val="21"/>
        </w:rPr>
      </w:pPr>
    </w:p>
    <w:p w14:paraId="2195831E" w14:textId="77777777" w:rsidR="00363E35" w:rsidRPr="00363E35" w:rsidRDefault="00363E35" w:rsidP="00363E35">
      <w:pPr>
        <w:ind w:firstLineChars="100" w:firstLine="210"/>
        <w:rPr>
          <w:sz w:val="21"/>
          <w:szCs w:val="21"/>
        </w:rPr>
      </w:pPr>
      <w:r w:rsidRPr="00363E35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D3D895" w14:textId="77777777" w:rsidR="00363E35" w:rsidRPr="00363E35" w:rsidRDefault="00363E35" w:rsidP="00363E35">
      <w:pPr>
        <w:ind w:firstLineChars="100" w:firstLine="210"/>
        <w:rPr>
          <w:sz w:val="21"/>
          <w:szCs w:val="21"/>
        </w:rPr>
      </w:pPr>
      <w:r w:rsidRPr="00363E35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28BF4A" w14:textId="77777777" w:rsidR="00363E35" w:rsidRPr="00363E35" w:rsidRDefault="00363E35" w:rsidP="00363E35">
      <w:pPr>
        <w:ind w:firstLineChars="100" w:firstLine="210"/>
        <w:rPr>
          <w:sz w:val="21"/>
          <w:szCs w:val="21"/>
        </w:rPr>
      </w:pPr>
      <w:r w:rsidRPr="00363E35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F3F8121" w14:textId="77777777" w:rsidR="00363E35" w:rsidRPr="00363E35" w:rsidRDefault="00363E35" w:rsidP="00363E35">
      <w:pPr>
        <w:ind w:firstLineChars="100" w:firstLine="210"/>
        <w:rPr>
          <w:sz w:val="21"/>
          <w:szCs w:val="21"/>
        </w:rPr>
      </w:pPr>
      <w:r w:rsidRPr="00363E35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249A395" w14:textId="77777777" w:rsidR="00363E35" w:rsidRPr="00363E35" w:rsidRDefault="00363E35" w:rsidP="00363E35">
      <w:pPr>
        <w:ind w:firstLineChars="100" w:firstLine="210"/>
        <w:rPr>
          <w:sz w:val="21"/>
          <w:szCs w:val="21"/>
        </w:rPr>
      </w:pPr>
      <w:r w:rsidRPr="00363E35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63E35">
        <w:rPr>
          <w:rFonts w:hint="eastAsia"/>
          <w:sz w:val="21"/>
          <w:szCs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1567BE" w14:textId="77777777" w:rsidR="00363E35" w:rsidRPr="00363E35" w:rsidRDefault="00363E35" w:rsidP="00363E35">
      <w:pPr>
        <w:jc w:val="right"/>
        <w:rPr>
          <w:sz w:val="21"/>
          <w:szCs w:val="21"/>
        </w:rPr>
      </w:pPr>
      <w:r w:rsidRPr="00363E35">
        <w:rPr>
          <w:sz w:val="21"/>
          <w:szCs w:val="21"/>
        </w:rPr>
        <w:t>（</w:t>
      </w:r>
      <w:r w:rsidRPr="00363E35">
        <w:rPr>
          <w:rFonts w:hint="eastAsia"/>
          <w:sz w:val="21"/>
          <w:szCs w:val="21"/>
        </w:rPr>
        <w:t>文字数：</w:t>
      </w:r>
      <w:r w:rsidRPr="00363E35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,919</w:t>
      </w:r>
      <w:r w:rsidRPr="00363E35">
        <w:rPr>
          <w:sz w:val="21"/>
          <w:szCs w:val="21"/>
        </w:rPr>
        <w:t>字）</w:t>
      </w:r>
    </w:p>
    <w:p w14:paraId="5639AAFB" w14:textId="77777777" w:rsidR="00DA5471" w:rsidRPr="00471789" w:rsidRDefault="00DA5471" w:rsidP="00DA5471"/>
    <w:p w14:paraId="725C7201" w14:textId="77777777" w:rsidR="000F0738" w:rsidRDefault="000F0738" w:rsidP="00365EAC">
      <w:pPr>
        <w:pStyle w:val="a"/>
        <w:numPr>
          <w:ilvl w:val="0"/>
          <w:numId w:val="0"/>
        </w:numPr>
      </w:pPr>
    </w:p>
    <w:sectPr w:rsidR="000F0738" w:rsidSect="00DC400C">
      <w:type w:val="continuous"/>
      <w:pgSz w:w="11906" w:h="16838" w:code="9"/>
      <w:pgMar w:top="1418" w:right="1361" w:bottom="1418" w:left="1361" w:header="851" w:footer="992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1D58" w14:textId="77777777" w:rsidR="00DC400C" w:rsidRDefault="00DC400C" w:rsidP="0067141D">
      <w:r>
        <w:separator/>
      </w:r>
    </w:p>
  </w:endnote>
  <w:endnote w:type="continuationSeparator" w:id="0">
    <w:p w14:paraId="0382011E" w14:textId="77777777" w:rsidR="00DC400C" w:rsidRDefault="00DC400C" w:rsidP="0067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2718" w14:textId="77777777" w:rsidR="00DC400C" w:rsidRDefault="00DC400C" w:rsidP="0067141D">
      <w:r>
        <w:separator/>
      </w:r>
    </w:p>
  </w:footnote>
  <w:footnote w:type="continuationSeparator" w:id="0">
    <w:p w14:paraId="36D5FC01" w14:textId="77777777" w:rsidR="00DC400C" w:rsidRDefault="00DC400C" w:rsidP="0067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CBC6B2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7C7799"/>
    <w:multiLevelType w:val="hybridMultilevel"/>
    <w:tmpl w:val="242E459A"/>
    <w:lvl w:ilvl="0" w:tplc="A6023656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85260"/>
    <w:multiLevelType w:val="hybridMultilevel"/>
    <w:tmpl w:val="9F50550E"/>
    <w:lvl w:ilvl="0" w:tplc="E2F0C3F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523B9E"/>
    <w:multiLevelType w:val="hybridMultilevel"/>
    <w:tmpl w:val="96166552"/>
    <w:lvl w:ilvl="0" w:tplc="509AB4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060ABF"/>
    <w:multiLevelType w:val="hybridMultilevel"/>
    <w:tmpl w:val="F88A5EF0"/>
    <w:lvl w:ilvl="0" w:tplc="2B527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12207E"/>
    <w:multiLevelType w:val="hybridMultilevel"/>
    <w:tmpl w:val="70A87C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95EFF"/>
    <w:multiLevelType w:val="multilevel"/>
    <w:tmpl w:val="56FEBC2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7" w15:restartNumberingAfterBreak="0">
    <w:nsid w:val="2DE86B5A"/>
    <w:multiLevelType w:val="hybridMultilevel"/>
    <w:tmpl w:val="4CF01E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38026E"/>
    <w:multiLevelType w:val="hybridMultilevel"/>
    <w:tmpl w:val="A0F2CAEE"/>
    <w:lvl w:ilvl="0" w:tplc="B030C2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C4046B"/>
    <w:multiLevelType w:val="multilevel"/>
    <w:tmpl w:val="5114FAD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10" w15:restartNumberingAfterBreak="0">
    <w:nsid w:val="45F6219E"/>
    <w:multiLevelType w:val="hybridMultilevel"/>
    <w:tmpl w:val="FB5812BC"/>
    <w:lvl w:ilvl="0" w:tplc="7874805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980165"/>
    <w:multiLevelType w:val="hybridMultilevel"/>
    <w:tmpl w:val="452288CA"/>
    <w:lvl w:ilvl="0" w:tplc="DECA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5D65A4"/>
    <w:multiLevelType w:val="hybridMultilevel"/>
    <w:tmpl w:val="FF24C40A"/>
    <w:lvl w:ilvl="0" w:tplc="BC6CFF0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05804795">
    <w:abstractNumId w:val="4"/>
  </w:num>
  <w:num w:numId="2" w16cid:durableId="1229077020">
    <w:abstractNumId w:val="12"/>
  </w:num>
  <w:num w:numId="3" w16cid:durableId="219051908">
    <w:abstractNumId w:val="8"/>
  </w:num>
  <w:num w:numId="4" w16cid:durableId="1335304265">
    <w:abstractNumId w:val="10"/>
  </w:num>
  <w:num w:numId="5" w16cid:durableId="1121606999">
    <w:abstractNumId w:val="2"/>
  </w:num>
  <w:num w:numId="6" w16cid:durableId="655457060">
    <w:abstractNumId w:val="9"/>
  </w:num>
  <w:num w:numId="7" w16cid:durableId="1880705043">
    <w:abstractNumId w:val="3"/>
  </w:num>
  <w:num w:numId="8" w16cid:durableId="917862285">
    <w:abstractNumId w:val="6"/>
  </w:num>
  <w:num w:numId="9" w16cid:durableId="1068303525">
    <w:abstractNumId w:val="1"/>
  </w:num>
  <w:num w:numId="10" w16cid:durableId="1791897087">
    <w:abstractNumId w:val="0"/>
  </w:num>
  <w:num w:numId="11" w16cid:durableId="1371221052">
    <w:abstractNumId w:val="5"/>
  </w:num>
  <w:num w:numId="12" w16cid:durableId="625624342">
    <w:abstractNumId w:val="7"/>
  </w:num>
  <w:num w:numId="13" w16cid:durableId="260341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7B"/>
    <w:rsid w:val="00092A81"/>
    <w:rsid w:val="000C5822"/>
    <w:rsid w:val="000E50D8"/>
    <w:rsid w:val="000F0738"/>
    <w:rsid w:val="001B2138"/>
    <w:rsid w:val="00203CF0"/>
    <w:rsid w:val="002721C2"/>
    <w:rsid w:val="00287883"/>
    <w:rsid w:val="002A780B"/>
    <w:rsid w:val="002B4873"/>
    <w:rsid w:val="002B4C5A"/>
    <w:rsid w:val="003065F9"/>
    <w:rsid w:val="00324EDE"/>
    <w:rsid w:val="00363E35"/>
    <w:rsid w:val="00365EAC"/>
    <w:rsid w:val="003A05FC"/>
    <w:rsid w:val="003D3368"/>
    <w:rsid w:val="00422558"/>
    <w:rsid w:val="00471789"/>
    <w:rsid w:val="00475E95"/>
    <w:rsid w:val="004B76AB"/>
    <w:rsid w:val="00522EE4"/>
    <w:rsid w:val="005F5DA4"/>
    <w:rsid w:val="0067141D"/>
    <w:rsid w:val="0067567B"/>
    <w:rsid w:val="006A661A"/>
    <w:rsid w:val="006F7303"/>
    <w:rsid w:val="007F2B23"/>
    <w:rsid w:val="00922900"/>
    <w:rsid w:val="0093081C"/>
    <w:rsid w:val="00A04765"/>
    <w:rsid w:val="00A87B0C"/>
    <w:rsid w:val="00AF7F08"/>
    <w:rsid w:val="00BD108F"/>
    <w:rsid w:val="00C4091D"/>
    <w:rsid w:val="00C41FF6"/>
    <w:rsid w:val="00C67F85"/>
    <w:rsid w:val="00CA7134"/>
    <w:rsid w:val="00D22E9C"/>
    <w:rsid w:val="00DA5471"/>
    <w:rsid w:val="00DC400C"/>
    <w:rsid w:val="00DF5990"/>
    <w:rsid w:val="00E76FE6"/>
    <w:rsid w:val="00EB5BCC"/>
    <w:rsid w:val="00F10E7A"/>
    <w:rsid w:val="00F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EFC5"/>
  <w15:chartTrackingRefBased/>
  <w15:docId w15:val="{6823F46C-9BDD-4FDB-8F8C-55BA55F7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Arial" w:eastAsia="ＭＳ ゴシック" w:hAnsi="Arial"/>
      <w:bCs/>
    </w:rPr>
  </w:style>
  <w:style w:type="paragraph" w:styleId="3">
    <w:name w:val="heading 3"/>
    <w:basedOn w:val="a0"/>
    <w:next w:val="a0"/>
    <w:qFormat/>
    <w:pPr>
      <w:keepNext/>
      <w:jc w:val="left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目"/>
    <w:basedOn w:val="a0"/>
    <w:pPr>
      <w:jc w:val="center"/>
    </w:pPr>
    <w:rPr>
      <w:rFonts w:ascii="Arial" w:eastAsia="ＭＳ ゴシック" w:hAnsi="Arial"/>
      <w:bCs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 Indent"/>
    <w:basedOn w:val="a0"/>
    <w:pPr>
      <w:ind w:firstLineChars="100" w:firstLine="100"/>
    </w:pPr>
  </w:style>
  <w:style w:type="paragraph" w:styleId="a8">
    <w:name w:val="footer"/>
    <w:basedOn w:val="a0"/>
    <w:link w:val="a9"/>
    <w:rsid w:val="0067141D"/>
    <w:pPr>
      <w:tabs>
        <w:tab w:val="center" w:pos="4252"/>
        <w:tab w:val="right" w:pos="8504"/>
      </w:tabs>
      <w:snapToGrid w:val="0"/>
    </w:pPr>
  </w:style>
  <w:style w:type="paragraph" w:customStyle="1" w:styleId="a">
    <w:name w:val="文献リスト"/>
    <w:basedOn w:val="a0"/>
    <w:pPr>
      <w:numPr>
        <w:numId w:val="9"/>
      </w:numPr>
      <w:ind w:left="357" w:hanging="357"/>
    </w:pPr>
  </w:style>
  <w:style w:type="paragraph" w:customStyle="1" w:styleId="aa">
    <w:name w:val="式"/>
    <w:basedOn w:val="a0"/>
    <w:pPr>
      <w:tabs>
        <w:tab w:val="right" w:pos="4252"/>
      </w:tabs>
      <w:spacing w:beforeLines="50" w:before="120" w:afterLines="50" w:after="120"/>
      <w:ind w:leftChars="354" w:left="708"/>
      <w:jc w:val="left"/>
    </w:pPr>
  </w:style>
  <w:style w:type="paragraph" w:customStyle="1" w:styleId="ab">
    <w:name w:val="図表"/>
    <w:basedOn w:val="a0"/>
    <w:pPr>
      <w:jc w:val="center"/>
    </w:pPr>
  </w:style>
  <w:style w:type="character" w:customStyle="1" w:styleId="a9">
    <w:name w:val="フッター (文字)"/>
    <w:link w:val="a8"/>
    <w:rsid w:val="0067141D"/>
    <w:rPr>
      <w:kern w:val="2"/>
      <w:szCs w:val="24"/>
    </w:rPr>
  </w:style>
  <w:style w:type="paragraph" w:customStyle="1" w:styleId="ac">
    <w:name w:val="教官名"/>
    <w:basedOn w:val="a0"/>
    <w:pPr>
      <w:jc w:val="left"/>
    </w:pPr>
    <w:rPr>
      <w:sz w:val="24"/>
    </w:rPr>
  </w:style>
  <w:style w:type="paragraph" w:customStyle="1" w:styleId="ad">
    <w:name w:val="タイトル"/>
    <w:basedOn w:val="a4"/>
    <w:rPr>
      <w:rFonts w:ascii="Century" w:hAnsi="Century"/>
      <w:sz w:val="24"/>
    </w:rPr>
  </w:style>
  <w:style w:type="paragraph" w:customStyle="1" w:styleId="ae">
    <w:name w:val="著者名"/>
    <w:basedOn w:val="a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71;&#12473;&#12486;&#12512;&#21109;&#25104;\&#12471;&#12511;&#12517;&#12524;&#12540;&#12471;&#12519;&#12531;\&#21330;&#35542;\Word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1B78-5749-4873-91C7-4ED87DDB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原子力国際専攻要旨テンプレート</vt:lpstr>
      <vt:lpstr>原子力国際専攻要旨テンプレート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原子力国際専攻要旨テンプレート</dc:title>
  <dc:subject/>
  <dc:creator>原子力国際専攻</dc:creator>
  <cp:keywords/>
  <cp:lastModifiedBy>小宮山 涼一</cp:lastModifiedBy>
  <cp:revision>2</cp:revision>
  <cp:lastPrinted>2009-07-29T06:10:00Z</cp:lastPrinted>
  <dcterms:created xsi:type="dcterms:W3CDTF">2024-04-26T08:39:00Z</dcterms:created>
  <dcterms:modified xsi:type="dcterms:W3CDTF">2024-04-26T08:39:00Z</dcterms:modified>
</cp:coreProperties>
</file>